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6159" w14:textId="33E7B9B6" w:rsidR="0084572A" w:rsidRPr="00B4041A" w:rsidRDefault="0084572A" w:rsidP="00B4041A">
      <w:pPr>
        <w:pStyle w:val="Header"/>
        <w:ind w:left="-851"/>
        <w:rPr>
          <w:rFonts w:ascii="Arial" w:hAnsi="Arial" w:cs="Arial"/>
          <w:b/>
          <w:color w:val="2F3A60"/>
          <w:sz w:val="32"/>
          <w:szCs w:val="32"/>
        </w:rPr>
      </w:pPr>
      <w:r w:rsidRPr="00B40B7D">
        <w:rPr>
          <w:rFonts w:ascii="Arial" w:hAnsi="Arial" w:cs="Arial"/>
          <w:b/>
          <w:color w:val="2F3A60"/>
          <w:sz w:val="32"/>
          <w:szCs w:val="32"/>
        </w:rPr>
        <w:t xml:space="preserve">Middlesex Cricket </w:t>
      </w:r>
      <w:r>
        <w:rPr>
          <w:rFonts w:ascii="Arial" w:hAnsi="Arial" w:cs="Arial"/>
          <w:b/>
          <w:color w:val="2F3A60"/>
          <w:sz w:val="32"/>
          <w:szCs w:val="32"/>
        </w:rPr>
        <w:t>–</w:t>
      </w:r>
      <w:r w:rsidRPr="00B40B7D">
        <w:rPr>
          <w:rFonts w:ascii="Arial" w:hAnsi="Arial" w:cs="Arial"/>
          <w:b/>
          <w:color w:val="2F3A60"/>
          <w:sz w:val="32"/>
          <w:szCs w:val="32"/>
        </w:rPr>
        <w:t xml:space="preserve"> Incident</w:t>
      </w:r>
      <w:r>
        <w:rPr>
          <w:rFonts w:ascii="Arial" w:hAnsi="Arial" w:cs="Arial"/>
          <w:b/>
          <w:color w:val="2F3A60"/>
          <w:sz w:val="32"/>
          <w:szCs w:val="32"/>
        </w:rPr>
        <w:t xml:space="preserve"> / Concern</w:t>
      </w:r>
      <w:r w:rsidRPr="00B40B7D">
        <w:rPr>
          <w:rFonts w:ascii="Arial" w:hAnsi="Arial" w:cs="Arial"/>
          <w:b/>
          <w:color w:val="2F3A60"/>
          <w:sz w:val="32"/>
          <w:szCs w:val="32"/>
        </w:rPr>
        <w:t xml:space="preserve"> reporting form</w:t>
      </w:r>
    </w:p>
    <w:tbl>
      <w:tblPr>
        <w:tblW w:w="10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84572A" w:rsidRPr="005F01F5" w14:paraId="1E432E1B" w14:textId="77777777" w:rsidTr="00B4041A">
        <w:tc>
          <w:tcPr>
            <w:tcW w:w="4962" w:type="dxa"/>
            <w:shd w:val="clear" w:color="auto" w:fill="auto"/>
          </w:tcPr>
          <w:p w14:paraId="0C1B793D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Your name:     </w:t>
            </w:r>
          </w:p>
          <w:p w14:paraId="1506CDD6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                                       </w:t>
            </w:r>
          </w:p>
        </w:tc>
        <w:tc>
          <w:tcPr>
            <w:tcW w:w="5811" w:type="dxa"/>
            <w:shd w:val="clear" w:color="auto" w:fill="auto"/>
          </w:tcPr>
          <w:p w14:paraId="411358D1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Your role</w:t>
            </w:r>
            <w:r w:rsidRPr="00AF5C99">
              <w:rPr>
                <w:rFonts w:ascii="Arial" w:hAnsi="Arial" w:cs="Arial"/>
                <w:iCs/>
              </w:rPr>
              <w:t>:</w:t>
            </w:r>
          </w:p>
        </w:tc>
      </w:tr>
      <w:tr w:rsidR="0084572A" w:rsidRPr="005F01F5" w14:paraId="69A982CA" w14:textId="77777777" w:rsidTr="0084572A">
        <w:tc>
          <w:tcPr>
            <w:tcW w:w="10773" w:type="dxa"/>
            <w:gridSpan w:val="2"/>
            <w:shd w:val="clear" w:color="auto" w:fill="auto"/>
          </w:tcPr>
          <w:p w14:paraId="124C9608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Your contact information</w:t>
            </w:r>
            <w:r w:rsidRPr="00AF5C99">
              <w:rPr>
                <w:rFonts w:ascii="Arial" w:hAnsi="Arial" w:cs="Arial"/>
                <w:iCs/>
              </w:rPr>
              <w:t>:</w:t>
            </w:r>
          </w:p>
          <w:p w14:paraId="1F246AAE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531D4A69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 xml:space="preserve">Address: </w:t>
            </w:r>
          </w:p>
          <w:p w14:paraId="25BC76A3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i/>
                <w:iCs/>
              </w:rPr>
              <w:t xml:space="preserve">               </w:t>
            </w:r>
            <w:r w:rsidRPr="00AF5C99">
              <w:rPr>
                <w:rFonts w:ascii="Arial" w:hAnsi="Arial" w:cs="Arial"/>
                <w:i/>
                <w:iCs/>
              </w:rPr>
              <w:t>Postcode:</w:t>
            </w:r>
          </w:p>
          <w:p w14:paraId="4A20128C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B745BB3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 xml:space="preserve">Telephone numbers:                                            </w:t>
            </w:r>
            <w:r>
              <w:rPr>
                <w:rFonts w:ascii="Arial" w:hAnsi="Arial" w:cs="Arial"/>
                <w:i/>
                <w:iCs/>
              </w:rPr>
              <w:t xml:space="preserve">                             </w:t>
            </w:r>
            <w:r w:rsidRPr="00AF5C99">
              <w:rPr>
                <w:rFonts w:ascii="Arial" w:hAnsi="Arial" w:cs="Arial"/>
                <w:i/>
                <w:iCs/>
              </w:rPr>
              <w:t xml:space="preserve"> Email address:</w:t>
            </w:r>
          </w:p>
          <w:p w14:paraId="49EECFDF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84572A" w:rsidRPr="005F01F5" w14:paraId="32E2B1B3" w14:textId="77777777" w:rsidTr="00B4041A">
        <w:tc>
          <w:tcPr>
            <w:tcW w:w="4962" w:type="dxa"/>
            <w:shd w:val="clear" w:color="auto" w:fill="auto"/>
          </w:tcPr>
          <w:p w14:paraId="4C39E29D" w14:textId="339F76AA" w:rsidR="0084572A" w:rsidRDefault="00F06EE7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Name of other </w:t>
            </w:r>
            <w:r w:rsidR="00B4041A">
              <w:rPr>
                <w:rFonts w:ascii="Arial" w:hAnsi="Arial" w:cs="Arial"/>
                <w:iCs/>
              </w:rPr>
              <w:t>person or people involved</w:t>
            </w:r>
            <w:r>
              <w:rPr>
                <w:rFonts w:ascii="Arial" w:hAnsi="Arial" w:cs="Arial"/>
                <w:iCs/>
              </w:rPr>
              <w:t>:</w:t>
            </w:r>
          </w:p>
          <w:p w14:paraId="07982B9B" w14:textId="73CD9699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1175BC0" w14:textId="6827AB71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4E8EDF5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067BB42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912983E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70B64FD" w14:textId="76878BFE" w:rsidR="00B4041A" w:rsidRPr="00AF5C99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5811" w:type="dxa"/>
          </w:tcPr>
          <w:p w14:paraId="7B2DFD12" w14:textId="3A90F501" w:rsidR="0084572A" w:rsidRPr="00F06EE7" w:rsidRDefault="00F06EE7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F06EE7">
              <w:rPr>
                <w:rFonts w:ascii="Arial" w:hAnsi="Arial" w:cs="Arial"/>
                <w:bCs/>
                <w:iCs/>
              </w:rPr>
              <w:t>Their role</w:t>
            </w:r>
            <w:r w:rsidR="00B4041A">
              <w:rPr>
                <w:rFonts w:ascii="Arial" w:hAnsi="Arial" w:cs="Arial"/>
                <w:bCs/>
                <w:iCs/>
              </w:rPr>
              <w:t>(s)</w:t>
            </w:r>
            <w:r w:rsidRPr="00F06EE7">
              <w:rPr>
                <w:rFonts w:ascii="Arial" w:hAnsi="Arial" w:cs="Arial"/>
                <w:bCs/>
                <w:iCs/>
              </w:rPr>
              <w:t>:</w:t>
            </w:r>
          </w:p>
          <w:p w14:paraId="2E52A077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5F01F5" w14:paraId="7097B672" w14:textId="77777777" w:rsidTr="0084572A">
        <w:tc>
          <w:tcPr>
            <w:tcW w:w="10773" w:type="dxa"/>
            <w:gridSpan w:val="2"/>
            <w:shd w:val="clear" w:color="auto" w:fill="auto"/>
          </w:tcPr>
          <w:p w14:paraId="2D353C4C" w14:textId="6613FD3B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 xml:space="preserve">Contact information </w:t>
            </w:r>
            <w:r w:rsidR="00F06EE7">
              <w:rPr>
                <w:rFonts w:ascii="Arial" w:hAnsi="Arial" w:cs="Arial"/>
                <w:iCs/>
              </w:rPr>
              <w:t>if known</w:t>
            </w:r>
            <w:r w:rsidR="00B4041A">
              <w:rPr>
                <w:rFonts w:ascii="Arial" w:hAnsi="Arial" w:cs="Arial"/>
                <w:iCs/>
              </w:rPr>
              <w:t>:</w:t>
            </w:r>
          </w:p>
          <w:p w14:paraId="5435E66C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2D596A0" w14:textId="11AFBE9B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Telephone numbers:                                                               Email address:</w:t>
            </w:r>
          </w:p>
          <w:p w14:paraId="1E300206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55A4F67F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700465A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5F01F5" w14:paraId="1C84748E" w14:textId="77777777" w:rsidTr="0084572A">
        <w:tc>
          <w:tcPr>
            <w:tcW w:w="10773" w:type="dxa"/>
            <w:gridSpan w:val="2"/>
            <w:shd w:val="clear" w:color="auto" w:fill="auto"/>
          </w:tcPr>
          <w:p w14:paraId="5F4893C7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 xml:space="preserve">Are you reporting your own concerns or responding to </w:t>
            </w:r>
            <w:r>
              <w:rPr>
                <w:rFonts w:ascii="Arial" w:hAnsi="Arial" w:cs="Arial"/>
                <w:iCs/>
              </w:rPr>
              <w:t>concerns raised by someone else?</w:t>
            </w:r>
          </w:p>
          <w:p w14:paraId="7E5A343F" w14:textId="77777777" w:rsidR="0084572A" w:rsidRPr="00AF5C9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59357DC" w14:textId="349146DF" w:rsidR="0084572A" w:rsidRDefault="0084572A" w:rsidP="0084572A">
            <w:pPr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Responding </w:t>
            </w:r>
            <w:r w:rsidRPr="00AF5C99">
              <w:rPr>
                <w:rFonts w:ascii="Arial" w:hAnsi="Arial" w:cs="Arial"/>
                <w:color w:val="000000"/>
              </w:rPr>
              <w:t xml:space="preserve">to my own concerns   </w:t>
            </w:r>
          </w:p>
          <w:p w14:paraId="44589F98" w14:textId="77777777" w:rsidR="00B4041A" w:rsidRPr="00AF5C99" w:rsidRDefault="00B4041A" w:rsidP="00B4041A">
            <w:pPr>
              <w:autoSpaceDE w:val="0"/>
              <w:autoSpaceDN w:val="0"/>
              <w:adjustRightInd w:val="0"/>
              <w:ind w:left="437"/>
              <w:rPr>
                <w:rFonts w:ascii="Arial" w:hAnsi="Arial" w:cs="Arial"/>
                <w:color w:val="000000"/>
              </w:rPr>
            </w:pPr>
          </w:p>
          <w:p w14:paraId="609E803E" w14:textId="77777777" w:rsidR="0084572A" w:rsidRDefault="0084572A" w:rsidP="0084572A">
            <w:pPr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Responding to concerns raised by someone else</w:t>
            </w:r>
          </w:p>
          <w:p w14:paraId="3BAAA4E3" w14:textId="77777777" w:rsidR="0084572A" w:rsidRPr="00CB4113" w:rsidRDefault="0084572A" w:rsidP="004B73EB">
            <w:pPr>
              <w:autoSpaceDE w:val="0"/>
              <w:autoSpaceDN w:val="0"/>
              <w:adjustRightInd w:val="0"/>
              <w:ind w:left="437"/>
              <w:rPr>
                <w:rFonts w:ascii="Arial" w:hAnsi="Arial" w:cs="Arial"/>
                <w:color w:val="000000"/>
              </w:rPr>
            </w:pPr>
          </w:p>
        </w:tc>
      </w:tr>
      <w:tr w:rsidR="0084572A" w:rsidRPr="00946779" w14:paraId="3CA84AD6" w14:textId="77777777" w:rsidTr="0084572A">
        <w:tc>
          <w:tcPr>
            <w:tcW w:w="10773" w:type="dxa"/>
            <w:gridSpan w:val="2"/>
            <w:shd w:val="clear" w:color="auto" w:fill="auto"/>
          </w:tcPr>
          <w:p w14:paraId="20782821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iCs/>
              </w:rPr>
              <w:t xml:space="preserve">If responding to </w:t>
            </w:r>
            <w:r w:rsidRPr="00946779">
              <w:rPr>
                <w:rFonts w:ascii="Arial" w:hAnsi="Arial" w:cs="Arial"/>
                <w:color w:val="000000"/>
              </w:rPr>
              <w:t xml:space="preserve">concerns raised by someone else:     </w:t>
            </w:r>
            <w:r w:rsidRPr="00946779">
              <w:rPr>
                <w:rFonts w:ascii="Arial" w:hAnsi="Arial" w:cs="Arial"/>
                <w:i/>
                <w:color w:val="808080"/>
              </w:rPr>
              <w:t>Please provide further information</w:t>
            </w:r>
            <w:r w:rsidRPr="00946779">
              <w:rPr>
                <w:rFonts w:ascii="Arial" w:hAnsi="Arial" w:cs="Arial"/>
                <w:i/>
                <w:iCs/>
                <w:color w:val="808080"/>
              </w:rPr>
              <w:t xml:space="preserve"> below</w:t>
            </w:r>
          </w:p>
        </w:tc>
      </w:tr>
      <w:tr w:rsidR="0084572A" w:rsidRPr="00946779" w14:paraId="27C97C69" w14:textId="77777777" w:rsidTr="0084572A">
        <w:tc>
          <w:tcPr>
            <w:tcW w:w="10773" w:type="dxa"/>
            <w:gridSpan w:val="2"/>
            <w:shd w:val="clear" w:color="auto" w:fill="auto"/>
          </w:tcPr>
          <w:p w14:paraId="1F4BCD35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Their n</w:t>
            </w:r>
            <w:r w:rsidRPr="00946779">
              <w:rPr>
                <w:rFonts w:ascii="Arial" w:hAnsi="Arial" w:cs="Arial"/>
                <w:i/>
                <w:iCs/>
              </w:rPr>
              <w:t>ame:</w:t>
            </w:r>
          </w:p>
          <w:p w14:paraId="3A0C3F73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02EAE66A" w14:textId="78D02E9C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 xml:space="preserve">Position within the </w:t>
            </w:r>
            <w:r>
              <w:rPr>
                <w:rFonts w:ascii="Arial" w:hAnsi="Arial" w:cs="Arial"/>
                <w:i/>
                <w:iCs/>
              </w:rPr>
              <w:t>sport</w:t>
            </w:r>
            <w:r w:rsidRPr="00946779">
              <w:rPr>
                <w:rFonts w:ascii="Arial" w:hAnsi="Arial" w:cs="Arial"/>
                <w:i/>
                <w:iCs/>
              </w:rPr>
              <w:t xml:space="preserve"> or relationship to </w:t>
            </w:r>
            <w:r w:rsidR="00F06EE7">
              <w:rPr>
                <w:rFonts w:ascii="Arial" w:hAnsi="Arial" w:cs="Arial"/>
                <w:i/>
                <w:iCs/>
              </w:rPr>
              <w:t>you or the other party</w:t>
            </w:r>
            <w:r w:rsidRPr="00946779">
              <w:rPr>
                <w:rFonts w:ascii="Arial" w:hAnsi="Arial" w:cs="Arial"/>
                <w:i/>
                <w:iCs/>
              </w:rPr>
              <w:t>:</w:t>
            </w:r>
          </w:p>
          <w:p w14:paraId="08961680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E00D642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numbers:                                                                     Email address:</w:t>
            </w:r>
          </w:p>
          <w:p w14:paraId="00E9E381" w14:textId="65991D2B" w:rsidR="00F06EE7" w:rsidRPr="00946779" w:rsidRDefault="00F06EE7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84572A" w:rsidRPr="00946779" w14:paraId="3072DFB9" w14:textId="77777777" w:rsidTr="0084572A">
        <w:tc>
          <w:tcPr>
            <w:tcW w:w="10773" w:type="dxa"/>
            <w:gridSpan w:val="2"/>
            <w:shd w:val="clear" w:color="auto" w:fill="auto"/>
          </w:tcPr>
          <w:p w14:paraId="49FA68E6" w14:textId="30E08D0E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Date</w:t>
            </w:r>
            <w:r w:rsidR="00F06EE7">
              <w:rPr>
                <w:rFonts w:ascii="Arial" w:hAnsi="Arial" w:cs="Arial"/>
                <w:iCs/>
              </w:rPr>
              <w:t xml:space="preserve">, </w:t>
            </w:r>
            <w:r w:rsidRPr="00946779">
              <w:rPr>
                <w:rFonts w:ascii="Arial" w:hAnsi="Arial" w:cs="Arial"/>
                <w:iCs/>
              </w:rPr>
              <w:t>times</w:t>
            </w:r>
            <w:r w:rsidR="00F06EE7">
              <w:rPr>
                <w:rFonts w:ascii="Arial" w:hAnsi="Arial" w:cs="Arial"/>
                <w:iCs/>
              </w:rPr>
              <w:t xml:space="preserve"> &amp; location</w:t>
            </w:r>
            <w:r w:rsidRPr="00946779">
              <w:rPr>
                <w:rFonts w:ascii="Arial" w:hAnsi="Arial" w:cs="Arial"/>
                <w:iCs/>
              </w:rPr>
              <w:t xml:space="preserve"> of </w:t>
            </w:r>
            <w:r w:rsidR="00F06EE7">
              <w:rPr>
                <w:rFonts w:ascii="Arial" w:hAnsi="Arial" w:cs="Arial"/>
                <w:iCs/>
              </w:rPr>
              <w:t xml:space="preserve">the </w:t>
            </w:r>
            <w:r w:rsidRPr="00946779">
              <w:rPr>
                <w:rFonts w:ascii="Arial" w:hAnsi="Arial" w:cs="Arial"/>
                <w:iCs/>
              </w:rPr>
              <w:t>incident:</w:t>
            </w:r>
          </w:p>
          <w:p w14:paraId="31900CE8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D516DE5" w14:textId="77777777" w:rsidR="00F06EE7" w:rsidRDefault="00F06EE7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7B68756" w14:textId="269716C6" w:rsidR="00F06EE7" w:rsidRPr="00946779" w:rsidRDefault="00F06EE7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946779" w14:paraId="4E38400A" w14:textId="77777777" w:rsidTr="0084572A">
        <w:tc>
          <w:tcPr>
            <w:tcW w:w="10773" w:type="dxa"/>
            <w:gridSpan w:val="2"/>
            <w:shd w:val="clear" w:color="auto" w:fill="auto"/>
          </w:tcPr>
          <w:p w14:paraId="41FD869C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 xml:space="preserve">Details of the incident or concerns:   </w:t>
            </w:r>
          </w:p>
          <w:p w14:paraId="3621F6AC" w14:textId="6A5AF214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  <w:r w:rsidRPr="00946779">
              <w:rPr>
                <w:rFonts w:ascii="Arial" w:hAnsi="Arial" w:cs="Arial"/>
                <w:i/>
                <w:iCs/>
                <w:color w:val="808080"/>
              </w:rPr>
              <w:t xml:space="preserve">Include relevant information, such as </w:t>
            </w:r>
            <w:r w:rsidR="00B4041A">
              <w:rPr>
                <w:rFonts w:ascii="Arial" w:hAnsi="Arial" w:cs="Arial"/>
                <w:i/>
                <w:iCs/>
                <w:color w:val="808080"/>
              </w:rPr>
              <w:t xml:space="preserve">a full </w:t>
            </w:r>
            <w:r w:rsidRPr="00946779">
              <w:rPr>
                <w:rFonts w:ascii="Arial" w:hAnsi="Arial" w:cs="Arial"/>
                <w:i/>
                <w:iCs/>
                <w:color w:val="808080"/>
              </w:rPr>
              <w:t xml:space="preserve">description of </w:t>
            </w:r>
            <w:r w:rsidR="00F06EE7">
              <w:rPr>
                <w:rFonts w:ascii="Arial" w:hAnsi="Arial" w:cs="Arial"/>
                <w:i/>
                <w:iCs/>
                <w:color w:val="808080"/>
              </w:rPr>
              <w:t xml:space="preserve">the incident, all parties involved, match info, </w:t>
            </w:r>
            <w:r w:rsidR="00B4041A">
              <w:rPr>
                <w:rFonts w:ascii="Arial" w:hAnsi="Arial" w:cs="Arial"/>
                <w:i/>
                <w:iCs/>
                <w:color w:val="808080"/>
              </w:rPr>
              <w:t>officials’</w:t>
            </w:r>
            <w:r w:rsidR="00F06EE7">
              <w:rPr>
                <w:rFonts w:ascii="Arial" w:hAnsi="Arial" w:cs="Arial"/>
                <w:i/>
                <w:iCs/>
                <w:color w:val="808080"/>
              </w:rPr>
              <w:t xml:space="preserve"> details, clear statement(s) of concern. Please keep details factual</w:t>
            </w:r>
          </w:p>
          <w:p w14:paraId="0112E231" w14:textId="4C7C3263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53A5EFD5" w14:textId="1FEEAAF4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22210DB0" w14:textId="6916D182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2B704763" w14:textId="0D6F6EAB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06F55776" w14:textId="0D290C55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7ACAD0C6" w14:textId="51B82919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210D96F3" w14:textId="77777777" w:rsidR="00B4041A" w:rsidRPr="00946779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500102D2" w14:textId="3E05E679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03677771" w14:textId="335DE878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4AC02D6" w14:textId="45F58AE8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77DEC4D6" w14:textId="38324EC9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7D055766" w14:textId="50F6D0DA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27B70B25" w14:textId="34335D03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1841C60" w14:textId="34415203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48F40D56" w14:textId="55B08AAF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70C551BC" w14:textId="5CDD844B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92919C6" w14:textId="78CE8350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259091B8" w14:textId="36330AD9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5F33F9DA" w14:textId="77777777" w:rsidR="00B4041A" w:rsidRPr="00946779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51D60010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19CD547C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752ED762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2109CF9A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106E0A4F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688E377D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2F3987E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462DEAB2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6A918F18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6D2B8327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9535D8A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946779" w14:paraId="6F58CA95" w14:textId="77777777" w:rsidTr="0084572A">
        <w:trPr>
          <w:trHeight w:val="1747"/>
        </w:trPr>
        <w:tc>
          <w:tcPr>
            <w:tcW w:w="10773" w:type="dxa"/>
            <w:gridSpan w:val="2"/>
            <w:shd w:val="clear" w:color="auto" w:fill="auto"/>
          </w:tcPr>
          <w:p w14:paraId="5EFD8F5B" w14:textId="60CB6E69" w:rsidR="0084572A" w:rsidRPr="00B40B7D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Cs/>
              </w:rPr>
              <w:lastRenderedPageBreak/>
              <w:t>Officials</w:t>
            </w:r>
            <w:r w:rsidR="0084572A" w:rsidRPr="00946779">
              <w:rPr>
                <w:rFonts w:ascii="Arial" w:hAnsi="Arial" w:cs="Arial"/>
                <w:iCs/>
              </w:rPr>
              <w:t xml:space="preserve"> account of the incident</w:t>
            </w:r>
            <w:r w:rsidR="0084572A">
              <w:rPr>
                <w:rFonts w:ascii="Arial" w:hAnsi="Arial" w:cs="Arial"/>
                <w:iCs/>
              </w:rPr>
              <w:t xml:space="preserve"> (if applicable)</w:t>
            </w:r>
            <w:r w:rsidR="0084572A" w:rsidRPr="00946779">
              <w:rPr>
                <w:rFonts w:ascii="Arial" w:hAnsi="Arial" w:cs="Arial"/>
                <w:iCs/>
              </w:rPr>
              <w:t>:</w:t>
            </w:r>
            <w:r w:rsidR="0084572A">
              <w:rPr>
                <w:rFonts w:ascii="Arial" w:hAnsi="Arial" w:cs="Arial"/>
                <w:iCs/>
              </w:rPr>
              <w:t xml:space="preserve"> </w:t>
            </w:r>
          </w:p>
          <w:p w14:paraId="40717A17" w14:textId="16EF681B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9799E22" w14:textId="49B485BF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D7BD2EB" w14:textId="025755BF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B8121BA" w14:textId="53F7D641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5E36BEE" w14:textId="60B06E03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B796026" w14:textId="2A6A83B3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34B2119" w14:textId="0441A955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609CEE9" w14:textId="2153A0DB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04EADBA" w14:textId="056B8CF2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A0AC143" w14:textId="59A4D44C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37140DA" w14:textId="77777777" w:rsidR="00B4041A" w:rsidRPr="00946779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C658AA3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E847797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AECB6AA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6289DA7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F350049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946779" w14:paraId="5904470E" w14:textId="77777777" w:rsidTr="0084572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6F42" w14:textId="000BDC84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Please provide details of any witnesses to the incident:</w:t>
            </w:r>
          </w:p>
          <w:p w14:paraId="6217687A" w14:textId="77777777" w:rsidR="00B4041A" w:rsidRPr="00946779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662111E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Name:</w:t>
            </w:r>
          </w:p>
          <w:p w14:paraId="1B377315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946B589" w14:textId="0FB7D2CD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 xml:space="preserve">Position within the club / organisation or relationship to the </w:t>
            </w:r>
            <w:r w:rsidR="00B4041A">
              <w:rPr>
                <w:rFonts w:ascii="Arial" w:hAnsi="Arial" w:cs="Arial"/>
                <w:iCs/>
              </w:rPr>
              <w:t>people involved</w:t>
            </w:r>
            <w:r w:rsidRPr="00B40B7D">
              <w:rPr>
                <w:rFonts w:ascii="Arial" w:hAnsi="Arial" w:cs="Arial"/>
                <w:iCs/>
              </w:rPr>
              <w:t>:</w:t>
            </w:r>
          </w:p>
          <w:p w14:paraId="68AF187E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FE424A4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Telephone number:                                                                    Email address:</w:t>
            </w:r>
          </w:p>
          <w:p w14:paraId="42685D9B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920DA7B" w14:textId="1D9A2E0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Account:</w:t>
            </w:r>
          </w:p>
          <w:p w14:paraId="3EE48F75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E19DCC9" w14:textId="5137ED06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98CEF7F" w14:textId="5ECCBFB0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FE2B9FF" w14:textId="68065D8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73EE17A" w14:textId="225CF291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2D27812" w14:textId="3F552ABF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155C3EB" w14:textId="1249E2BE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78C5ABB" w14:textId="1E818B42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AC815DA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262EDF0" w14:textId="138865C8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22D39C0" w14:textId="77777777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lastRenderedPageBreak/>
              <w:t>Please provide details of any witnesses to the incident:</w:t>
            </w:r>
          </w:p>
          <w:p w14:paraId="0C0D4468" w14:textId="77777777" w:rsidR="00B4041A" w:rsidRPr="00946779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4061275" w14:textId="77777777" w:rsidR="00B4041A" w:rsidRPr="00B40B7D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Name:</w:t>
            </w:r>
          </w:p>
          <w:p w14:paraId="27FF1A0D" w14:textId="77777777" w:rsidR="00B4041A" w:rsidRPr="00B40B7D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0972ED5" w14:textId="77777777" w:rsidR="00B4041A" w:rsidRPr="00B40B7D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 xml:space="preserve">Position within the club / organisation or relationship to the </w:t>
            </w:r>
            <w:r>
              <w:rPr>
                <w:rFonts w:ascii="Arial" w:hAnsi="Arial" w:cs="Arial"/>
                <w:iCs/>
              </w:rPr>
              <w:t>people involved</w:t>
            </w:r>
            <w:r w:rsidRPr="00B40B7D">
              <w:rPr>
                <w:rFonts w:ascii="Arial" w:hAnsi="Arial" w:cs="Arial"/>
                <w:iCs/>
              </w:rPr>
              <w:t>:</w:t>
            </w:r>
          </w:p>
          <w:p w14:paraId="42EC4725" w14:textId="77777777" w:rsidR="00B4041A" w:rsidRPr="00B40B7D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D721EE5" w14:textId="77777777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Telephone number:                                                                    Email address:</w:t>
            </w:r>
          </w:p>
          <w:p w14:paraId="1E18354C" w14:textId="77777777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1C17310" w14:textId="4AD1AB7C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Account:</w:t>
            </w:r>
          </w:p>
          <w:p w14:paraId="68AC880A" w14:textId="3DEBD939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BF947A3" w14:textId="453DE938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328DB3D" w14:textId="016FA175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291C75E" w14:textId="77777777" w:rsidR="00B4041A" w:rsidRDefault="00B4041A" w:rsidP="00B4041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2B5593C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26A0EC6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B017CBD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A3BAB3E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55CDD8F" w14:textId="77777777" w:rsidR="00B4041A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0EAC13E" w14:textId="6E253B32" w:rsidR="00B4041A" w:rsidRPr="00B40B7D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946779" w14:paraId="22961EE5" w14:textId="77777777" w:rsidTr="0084572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87B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lastRenderedPageBreak/>
              <w:t>Please provide details of action taken to date:</w:t>
            </w:r>
          </w:p>
          <w:p w14:paraId="135E2704" w14:textId="477355A4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EA95E9A" w14:textId="77777777" w:rsidR="00B4041A" w:rsidRPr="00946779" w:rsidRDefault="00B4041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E0B7E00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9ED8CA8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939EDE2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E67E3AC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946779" w14:paraId="399A7678" w14:textId="77777777" w:rsidTr="0084572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324" w14:textId="47398788" w:rsidR="00B4041A" w:rsidRPr="00425C41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808080" w:themeColor="background1" w:themeShade="80"/>
              </w:rPr>
            </w:pPr>
            <w:r w:rsidRPr="00946779">
              <w:rPr>
                <w:rFonts w:ascii="Arial" w:hAnsi="Arial" w:cs="Arial"/>
                <w:iCs/>
              </w:rPr>
              <w:t>Has the incident been reported to any external agencies?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  <w:color w:val="808080" w:themeColor="background1" w:themeShade="80"/>
              </w:rPr>
              <w:t xml:space="preserve">(Police, </w:t>
            </w:r>
            <w:r w:rsidR="00B4041A">
              <w:rPr>
                <w:rFonts w:ascii="Arial" w:hAnsi="Arial" w:cs="Arial"/>
                <w:iCs/>
                <w:color w:val="808080" w:themeColor="background1" w:themeShade="80"/>
              </w:rPr>
              <w:t>Ambulance, ECB, Middlesex Cricket etc…)</w:t>
            </w:r>
          </w:p>
          <w:p w14:paraId="5499EAFF" w14:textId="77777777" w:rsidR="0084572A" w:rsidRPr="00B40B7D" w:rsidRDefault="0084572A" w:rsidP="0084572A">
            <w:pPr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Yes</w:t>
            </w:r>
          </w:p>
          <w:p w14:paraId="023F5662" w14:textId="77777777" w:rsidR="0084572A" w:rsidRDefault="0084572A" w:rsidP="0084572A">
            <w:pPr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No</w:t>
            </w:r>
          </w:p>
          <w:p w14:paraId="2FD92CDA" w14:textId="051142E1" w:rsidR="00B4041A" w:rsidRPr="00B40B7D" w:rsidRDefault="00B4041A" w:rsidP="00B4041A">
            <w:pPr>
              <w:autoSpaceDE w:val="0"/>
              <w:autoSpaceDN w:val="0"/>
              <w:adjustRightInd w:val="0"/>
              <w:ind w:left="437"/>
              <w:rPr>
                <w:rFonts w:ascii="Arial" w:hAnsi="Arial" w:cs="Arial"/>
                <w:iCs/>
              </w:rPr>
            </w:pPr>
          </w:p>
        </w:tc>
      </w:tr>
      <w:tr w:rsidR="0084572A" w:rsidRPr="00946779" w14:paraId="20639C30" w14:textId="77777777" w:rsidTr="0084572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A2C" w14:textId="77777777" w:rsidR="0084572A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If YES</w:t>
            </w:r>
            <w:r>
              <w:rPr>
                <w:rFonts w:ascii="Arial" w:hAnsi="Arial" w:cs="Arial"/>
                <w:iCs/>
              </w:rPr>
              <w:t>,</w:t>
            </w:r>
            <w:r w:rsidRPr="00946779">
              <w:rPr>
                <w:rFonts w:ascii="Arial" w:hAnsi="Arial" w:cs="Arial"/>
                <w:iCs/>
              </w:rPr>
              <w:t xml:space="preserve"> please provide further details: </w:t>
            </w:r>
          </w:p>
          <w:p w14:paraId="57562F5B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4572A" w:rsidRPr="00946779" w14:paraId="2E90EF79" w14:textId="77777777" w:rsidTr="0084572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A705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Name of organisation / agency:</w:t>
            </w:r>
          </w:p>
          <w:p w14:paraId="44F32C87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0001C59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Contact person:</w:t>
            </w:r>
          </w:p>
          <w:p w14:paraId="5F4C4BFC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D0BF198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Telephone numbers:</w:t>
            </w:r>
          </w:p>
          <w:p w14:paraId="1E400F0A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A8DBCAA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Email address:</w:t>
            </w:r>
          </w:p>
          <w:p w14:paraId="4A8B8AEB" w14:textId="77777777" w:rsidR="0084572A" w:rsidRPr="00B40B7D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65D25F2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40B7D">
              <w:rPr>
                <w:rFonts w:ascii="Arial" w:hAnsi="Arial" w:cs="Arial"/>
                <w:iCs/>
              </w:rPr>
              <w:t>Agreed action or advice given:</w:t>
            </w:r>
          </w:p>
          <w:p w14:paraId="1E85A72F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86B69A1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BBFF7C5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093FC38F" w14:textId="77777777" w:rsidR="0084572A" w:rsidRPr="00946779" w:rsidRDefault="0084572A" w:rsidP="0084572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tbl>
      <w:tblPr>
        <w:tblW w:w="10773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1559"/>
        <w:gridCol w:w="3685"/>
      </w:tblGrid>
      <w:tr w:rsidR="0084572A" w:rsidRPr="00946779" w14:paraId="503972F1" w14:textId="77777777" w:rsidTr="0084572A">
        <w:tc>
          <w:tcPr>
            <w:tcW w:w="1985" w:type="dxa"/>
            <w:shd w:val="clear" w:color="auto" w:fill="auto"/>
          </w:tcPr>
          <w:p w14:paraId="6E3E0D2D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Your Signature:</w:t>
            </w:r>
          </w:p>
        </w:tc>
        <w:tc>
          <w:tcPr>
            <w:tcW w:w="3544" w:type="dxa"/>
            <w:shd w:val="clear" w:color="auto" w:fill="auto"/>
          </w:tcPr>
          <w:p w14:paraId="5D8C7B72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168A73E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56E4E5C4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Print name:</w:t>
            </w:r>
          </w:p>
        </w:tc>
        <w:tc>
          <w:tcPr>
            <w:tcW w:w="3685" w:type="dxa"/>
            <w:shd w:val="clear" w:color="auto" w:fill="auto"/>
          </w:tcPr>
          <w:p w14:paraId="264F6DF1" w14:textId="77777777" w:rsidR="0084572A" w:rsidRPr="00946779" w:rsidRDefault="0084572A" w:rsidP="004B73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3A00CC53" w14:textId="77777777" w:rsidR="0084572A" w:rsidRPr="00946779" w:rsidRDefault="0084572A" w:rsidP="0084572A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</w:p>
    <w:p w14:paraId="4BAB5B5A" w14:textId="5F7C4A62" w:rsidR="00D46AB7" w:rsidRDefault="0084572A" w:rsidP="0084572A">
      <w:pPr>
        <w:autoSpaceDE w:val="0"/>
        <w:autoSpaceDN w:val="0"/>
        <w:adjustRightInd w:val="0"/>
        <w:ind w:left="-851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Contact</w:t>
      </w:r>
      <w:r w:rsidR="00D46AB7">
        <w:rPr>
          <w:rFonts w:ascii="Arial" w:hAnsi="Arial" w:cs="Arial"/>
          <w:b/>
          <w:iCs/>
        </w:rPr>
        <w:t>:</w:t>
      </w:r>
    </w:p>
    <w:p w14:paraId="3E3E84FE" w14:textId="77777777" w:rsidR="00D46AB7" w:rsidRDefault="00D46AB7" w:rsidP="0084572A">
      <w:pPr>
        <w:autoSpaceDE w:val="0"/>
        <w:autoSpaceDN w:val="0"/>
        <w:adjustRightInd w:val="0"/>
        <w:ind w:left="-851"/>
        <w:rPr>
          <w:rFonts w:ascii="Arial" w:hAnsi="Arial" w:cs="Arial"/>
          <w:b/>
          <w:iCs/>
        </w:rPr>
      </w:pPr>
    </w:p>
    <w:p w14:paraId="13BF69AB" w14:textId="19FE151C" w:rsidR="00D46AB7" w:rsidRDefault="0084572A" w:rsidP="0084572A">
      <w:pPr>
        <w:autoSpaceDE w:val="0"/>
        <w:autoSpaceDN w:val="0"/>
        <w:adjustRightInd w:val="0"/>
        <w:ind w:left="-851"/>
        <w:rPr>
          <w:rFonts w:ascii="Arial" w:hAnsi="Arial" w:cs="Arial"/>
          <w:b/>
          <w:iCs/>
        </w:rPr>
      </w:pPr>
      <w:r w:rsidRPr="00A32455">
        <w:rPr>
          <w:rFonts w:ascii="Arial" w:hAnsi="Arial" w:cs="Arial"/>
          <w:b/>
          <w:iCs/>
        </w:rPr>
        <w:t>Katie Berry</w:t>
      </w:r>
      <w:r w:rsidR="00D46AB7">
        <w:rPr>
          <w:rFonts w:ascii="Arial" w:hAnsi="Arial" w:cs="Arial"/>
          <w:b/>
          <w:iCs/>
        </w:rPr>
        <w:t xml:space="preserve"> - </w:t>
      </w:r>
      <w:r w:rsidRPr="00946779">
        <w:rPr>
          <w:rFonts w:ascii="Arial" w:hAnsi="Arial" w:cs="Arial"/>
          <w:b/>
          <w:iCs/>
        </w:rPr>
        <w:t xml:space="preserve">Designated Safeguarding </w:t>
      </w:r>
      <w:r w:rsidR="00D46AB7">
        <w:rPr>
          <w:rFonts w:ascii="Arial" w:hAnsi="Arial" w:cs="Arial"/>
          <w:b/>
          <w:iCs/>
        </w:rPr>
        <w:t xml:space="preserve">Lead </w:t>
      </w:r>
      <w:hyperlink r:id="rId7" w:history="1">
        <w:r w:rsidR="00D46AB7" w:rsidRPr="00217C90">
          <w:rPr>
            <w:rStyle w:val="Hyperlink"/>
            <w:rFonts w:ascii="Arial" w:hAnsi="Arial" w:cs="Arial"/>
          </w:rPr>
          <w:t>katie.berry@middlesexccc.com</w:t>
        </w:r>
      </w:hyperlink>
      <w:r w:rsidRPr="00946779">
        <w:rPr>
          <w:rFonts w:ascii="Arial" w:hAnsi="Arial" w:cs="Arial"/>
          <w:b/>
          <w:iCs/>
        </w:rPr>
        <w:t xml:space="preserve"> </w:t>
      </w:r>
    </w:p>
    <w:p w14:paraId="50E87A7C" w14:textId="77777777" w:rsidR="00D46AB7" w:rsidRDefault="00D46AB7" w:rsidP="0084572A">
      <w:pPr>
        <w:autoSpaceDE w:val="0"/>
        <w:autoSpaceDN w:val="0"/>
        <w:adjustRightInd w:val="0"/>
        <w:ind w:left="-851"/>
        <w:rPr>
          <w:rFonts w:ascii="Arial" w:hAnsi="Arial" w:cs="Arial"/>
          <w:b/>
          <w:iCs/>
        </w:rPr>
      </w:pPr>
      <w:bookmarkStart w:id="0" w:name="_GoBack"/>
      <w:bookmarkEnd w:id="0"/>
    </w:p>
    <w:p w14:paraId="07DC7C51" w14:textId="4446A69E" w:rsidR="0084572A" w:rsidRPr="00946779" w:rsidRDefault="00D46AB7" w:rsidP="0084572A">
      <w:pPr>
        <w:autoSpaceDE w:val="0"/>
        <w:autoSpaceDN w:val="0"/>
        <w:adjustRightInd w:val="0"/>
        <w:ind w:left="-851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Timely reporting is vital, where possible please send this through w</w:t>
      </w:r>
      <w:r w:rsidR="0084572A">
        <w:rPr>
          <w:rFonts w:ascii="Arial" w:hAnsi="Arial" w:cs="Arial"/>
          <w:b/>
          <w:iCs/>
        </w:rPr>
        <w:t>ithin 24 hours of the incident or concern</w:t>
      </w:r>
    </w:p>
    <w:p w14:paraId="3099E321" w14:textId="77777777" w:rsidR="00FB304D" w:rsidRPr="0084572A" w:rsidRDefault="00FB304D" w:rsidP="0084572A"/>
    <w:sectPr w:rsidR="00FB304D" w:rsidRPr="0084572A" w:rsidSect="008143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8B3F" w14:textId="77777777" w:rsidR="008C616D" w:rsidRDefault="008C616D" w:rsidP="00814344">
      <w:r>
        <w:separator/>
      </w:r>
    </w:p>
  </w:endnote>
  <w:endnote w:type="continuationSeparator" w:id="0">
    <w:p w14:paraId="51E48792" w14:textId="77777777" w:rsidR="008C616D" w:rsidRDefault="008C616D" w:rsidP="0081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Brandon Grotesque Regular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charset w:val="00"/>
    <w:family w:val="swiss"/>
    <w:pitch w:val="variable"/>
    <w:sig w:usb0="A00000AF" w:usb1="5000205B" w:usb2="00000000" w:usb3="00000000" w:csb0="0000009B" w:csb1="00000000"/>
  </w:font>
  <w:font w:name="Brandon Grotesque Black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0D1B" w14:textId="77777777" w:rsidR="00814344" w:rsidRPr="00D04F0A" w:rsidRDefault="00814344" w:rsidP="00814344">
    <w:pPr>
      <w:jc w:val="center"/>
      <w:rPr>
        <w:rFonts w:ascii="Effra" w:hAnsi="Effra"/>
        <w:color w:val="02033C"/>
        <w:sz w:val="18"/>
      </w:rPr>
    </w:pPr>
    <w:r w:rsidRPr="00D04F0A">
      <w:rPr>
        <w:rFonts w:ascii="Effra" w:hAnsi="Effra"/>
        <w:color w:val="02033C"/>
        <w:sz w:val="18"/>
      </w:rPr>
      <w:t>Middlesex County Cricket Club, Lord’s Cricket Ground, London, NW8 8QN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B762" w14:textId="77777777" w:rsidR="008C616D" w:rsidRDefault="008C616D" w:rsidP="00814344">
      <w:r>
        <w:separator/>
      </w:r>
    </w:p>
  </w:footnote>
  <w:footnote w:type="continuationSeparator" w:id="0">
    <w:p w14:paraId="2377699A" w14:textId="77777777" w:rsidR="008C616D" w:rsidRDefault="008C616D" w:rsidP="0081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ABAD" w14:textId="77777777" w:rsidR="00814344" w:rsidRDefault="008C616D">
    <w:pPr>
      <w:pStyle w:val="Header"/>
    </w:pPr>
    <w:r>
      <w:rPr>
        <w:noProof/>
      </w:rPr>
      <w:pict w14:anchorId="44842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101594" o:spid="_x0000_s2050" type="#_x0000_t75" style="position:absolute;margin-left:0;margin-top:0;width:595.2pt;height:841.95pt;z-index:-251654144;mso-position-horizontal:center;mso-position-horizontal-relative:margin;mso-position-vertical:center;mso-position-vertical-relative:margin" o:allowincell="f">
          <v:imagedata r:id="rId1" o:title="Logo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3F61" w14:textId="77777777" w:rsidR="00814344" w:rsidRDefault="008C616D">
    <w:pPr>
      <w:pStyle w:val="Header"/>
    </w:pPr>
    <w:r>
      <w:rPr>
        <w:noProof/>
      </w:rPr>
      <w:pict w14:anchorId="1D27F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101595" o:spid="_x0000_s2051" type="#_x0000_t75" style="position:absolute;margin-left:0;margin-top:0;width:595.2pt;height:841.95pt;z-index:-251653120;mso-position-horizontal:center;mso-position-horizontal-relative:margin;mso-position-vertical:center;mso-position-vertical-relative:margin" o:allowincell="f">
          <v:imagedata r:id="rId1" o:title="Logo Watermark"/>
          <w10:wrap anchorx="margin" anchory="margin"/>
        </v:shape>
      </w:pict>
    </w:r>
    <w:r w:rsidR="00814344" w:rsidRPr="00814344">
      <w:rPr>
        <w:noProof/>
      </w:rPr>
      <w:drawing>
        <wp:anchor distT="0" distB="0" distL="114300" distR="114300" simplePos="0" relativeHeight="251660288" behindDoc="0" locked="0" layoutInCell="1" allowOverlap="1" wp14:anchorId="20B5412E" wp14:editId="649246B8">
          <wp:simplePos x="0" y="0"/>
          <wp:positionH relativeFrom="column">
            <wp:posOffset>-340360</wp:posOffset>
          </wp:positionH>
          <wp:positionV relativeFrom="paragraph">
            <wp:posOffset>212725</wp:posOffset>
          </wp:positionV>
          <wp:extent cx="1998345" cy="634365"/>
          <wp:effectExtent l="0" t="0" r="1905" b="0"/>
          <wp:wrapNone/>
          <wp:docPr id="19" name="Picture 19" descr="C:\Users\laura.angus\Desktop\MCCC\MCCC_MASTER_LOGOS\MCCC_MASTER_LOGOS\02_SECONDARY_LOGO\MCCC_LOGO_PORTRAIT_SECONDARY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.angus\Desktop\MCCC\MCCC_MASTER_LOGOS\MCCC_MASTER_LOGOS\02_SECONDARY_LOGO\MCCC_LOGO_PORTRAIT_SECONDARY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344" w:rsidRPr="008143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FE5D9" wp14:editId="291189FA">
              <wp:simplePos x="0" y="0"/>
              <wp:positionH relativeFrom="margin">
                <wp:align>center</wp:align>
              </wp:positionH>
              <wp:positionV relativeFrom="paragraph">
                <wp:posOffset>878515</wp:posOffset>
              </wp:positionV>
              <wp:extent cx="6512119" cy="45719"/>
              <wp:effectExtent l="0" t="0" r="22225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12119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014825">
                            <a:moveTo>
                              <a:pt x="0" y="0"/>
                            </a:moveTo>
                            <a:lnTo>
                              <a:pt x="17014774" y="0"/>
                            </a:lnTo>
                          </a:path>
                        </a:pathLst>
                      </a:custGeom>
                      <a:ln w="9677">
                        <a:solidFill>
                          <a:srgbClr val="EEBC00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B2B92" id="object 5" o:spid="_x0000_s1026" style="position:absolute;margin-left:0;margin-top:69.15pt;width:512.75pt;height:3.6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7014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" path="m,l17014774,e" filled="f" strokecolor="#eebc00" strokeweight=".26881mm">
              <v:path arrowok="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619A" w14:textId="77777777" w:rsidR="00814344" w:rsidRDefault="008C616D">
    <w:pPr>
      <w:pStyle w:val="Header"/>
    </w:pPr>
    <w:r>
      <w:rPr>
        <w:noProof/>
      </w:rPr>
      <w:pict w14:anchorId="20E71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101593" o:spid="_x0000_s2049" type="#_x0000_t75" style="position:absolute;margin-left:0;margin-top:0;width:595.2pt;height:841.95pt;z-index:-251655168;mso-position-horizontal:center;mso-position-horizontal-relative:margin;mso-position-vertical:center;mso-position-vertical-relative:margin" o:allowincell="f">
          <v:imagedata r:id="rId1" o:title="Logo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62E24"/>
    <w:multiLevelType w:val="hybridMultilevel"/>
    <w:tmpl w:val="98A8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2A"/>
    <w:rsid w:val="00550F1F"/>
    <w:rsid w:val="005A4438"/>
    <w:rsid w:val="005E2899"/>
    <w:rsid w:val="00814344"/>
    <w:rsid w:val="0084572A"/>
    <w:rsid w:val="00875AE6"/>
    <w:rsid w:val="008C616D"/>
    <w:rsid w:val="00A545BB"/>
    <w:rsid w:val="00B4041A"/>
    <w:rsid w:val="00BA2199"/>
    <w:rsid w:val="00CE7B15"/>
    <w:rsid w:val="00D04F0A"/>
    <w:rsid w:val="00D4502C"/>
    <w:rsid w:val="00D46AB7"/>
    <w:rsid w:val="00F06EE7"/>
    <w:rsid w:val="00F315F0"/>
    <w:rsid w:val="00FB304D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DF9A8C"/>
  <w15:chartTrackingRefBased/>
  <w15:docId w15:val="{E12C46E0-0F86-4E7E-96B4-FCF7CC8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4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44"/>
  </w:style>
  <w:style w:type="paragraph" w:styleId="Footer">
    <w:name w:val="footer"/>
    <w:basedOn w:val="Normal"/>
    <w:link w:val="FooterChar"/>
    <w:uiPriority w:val="99"/>
    <w:unhideWhenUsed/>
    <w:rsid w:val="00814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44"/>
  </w:style>
  <w:style w:type="paragraph" w:styleId="ListParagraph">
    <w:name w:val="List Paragraph"/>
    <w:basedOn w:val="Normal"/>
    <w:uiPriority w:val="34"/>
    <w:qFormat/>
    <w:rsid w:val="00814344"/>
    <w:pPr>
      <w:ind w:left="720"/>
      <w:contextualSpacing/>
    </w:pPr>
  </w:style>
  <w:style w:type="character" w:styleId="Hyperlink">
    <w:name w:val="Hyperlink"/>
    <w:rsid w:val="008457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A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ie.berry@middlesexcc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.warren\Desktop\Middlesex%20Cricket%20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iddlesex Cricket">
      <a:dk1>
        <a:srgbClr val="02033C"/>
      </a:dk1>
      <a:lt1>
        <a:sysClr val="window" lastClr="FFFFFF"/>
      </a:lt1>
      <a:dk2>
        <a:srgbClr val="02033C"/>
      </a:dk2>
      <a:lt2>
        <a:srgbClr val="FFFFFF"/>
      </a:lt2>
      <a:accent1>
        <a:srgbClr val="02033C"/>
      </a:accent1>
      <a:accent2>
        <a:srgbClr val="FFFFFF"/>
      </a:accent2>
      <a:accent3>
        <a:srgbClr val="BBBFC3"/>
      </a:accent3>
      <a:accent4>
        <a:srgbClr val="EDBA00"/>
      </a:accent4>
      <a:accent5>
        <a:srgbClr val="E6007E"/>
      </a:accent5>
      <a:accent6>
        <a:srgbClr val="02033C"/>
      </a:accent6>
      <a:hlink>
        <a:srgbClr val="0563C1"/>
      </a:hlink>
      <a:folHlink>
        <a:srgbClr val="E6007E"/>
      </a:folHlink>
    </a:clrScheme>
    <a:fontScheme name="Middlesex Cricket">
      <a:majorFont>
        <a:latin typeface="Brandon Grotesque Black"/>
        <a:ea typeface=""/>
        <a:cs typeface=""/>
      </a:majorFont>
      <a:minorFont>
        <a:latin typeface="Brandon Tex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Middlesex Cricket Microsoft Word Template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danni.warren</dc:creator>
  <cp:keywords/>
  <dc:description/>
  <cp:lastModifiedBy>Katie Berry</cp:lastModifiedBy>
  <cp:revision>2</cp:revision>
  <dcterms:created xsi:type="dcterms:W3CDTF">2019-06-24T21:15:00Z</dcterms:created>
  <dcterms:modified xsi:type="dcterms:W3CDTF">2019-06-24T21:15:00Z</dcterms:modified>
</cp:coreProperties>
</file>